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70" w:rsidRDefault="00F14570">
      <w:pPr>
        <w:rPr>
          <w:rFonts w:ascii="宋体"/>
          <w:b/>
          <w:bCs/>
          <w:sz w:val="32"/>
          <w:szCs w:val="32"/>
        </w:rPr>
      </w:pPr>
      <w:r w:rsidRPr="004D6A18"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 w:rsidRPr="004D6A18"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F14570" w:rsidRDefault="00F14570" w:rsidP="00DA66C6">
      <w:pPr>
        <w:ind w:firstLineChars="250" w:firstLine="31680"/>
        <w:jc w:val="center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F14570" w:rsidRPr="00DA7D17" w:rsidRDefault="00F14570" w:rsidP="00DA66C6">
      <w:pPr>
        <w:ind w:firstLineChars="250" w:firstLine="31680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F14570" w:rsidRPr="00DA7D17" w:rsidRDefault="00F14570" w:rsidP="00DA7D17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 xml:space="preserve"> </w:t>
      </w:r>
      <w:r w:rsidRPr="00DA7D17">
        <w:rPr>
          <w:rFonts w:ascii="宋体" w:hAnsi="宋体" w:cs="宋体"/>
          <w:b/>
          <w:bCs/>
          <w:sz w:val="44"/>
          <w:szCs w:val="44"/>
        </w:rPr>
        <w:t>2018</w:t>
      </w:r>
      <w:r w:rsidRPr="00DA7D17">
        <w:rPr>
          <w:rFonts w:ascii="宋体" w:hAnsi="宋体" w:cs="宋体" w:hint="eastAsia"/>
          <w:b/>
          <w:bCs/>
          <w:sz w:val="44"/>
          <w:szCs w:val="44"/>
        </w:rPr>
        <w:t>年第一批参加面试、笔试人员名单</w:t>
      </w:r>
    </w:p>
    <w:p w:rsidR="00F14570" w:rsidRDefault="00F14570" w:rsidP="00DA66C6">
      <w:pPr>
        <w:ind w:firstLineChars="45" w:firstLine="31680"/>
        <w:rPr>
          <w:rFonts w:ascii="宋体"/>
          <w:b/>
          <w:bCs/>
          <w:sz w:val="28"/>
          <w:szCs w:val="28"/>
        </w:rPr>
      </w:pPr>
    </w:p>
    <w:p w:rsidR="00F14570" w:rsidRPr="003E3205" w:rsidRDefault="00F14570" w:rsidP="00DA66C6">
      <w:pPr>
        <w:ind w:firstLineChars="45" w:firstLine="31680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Pr="003E3205">
        <w:rPr>
          <w:rFonts w:ascii="宋体" w:hAnsi="宋体" w:cs="宋体"/>
          <w:b/>
          <w:bCs/>
          <w:sz w:val="28"/>
          <w:szCs w:val="28"/>
        </w:rPr>
        <w:t>1</w:t>
      </w:r>
      <w:r w:rsidRPr="003E3205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3E3205">
        <w:rPr>
          <w:rFonts w:ascii="宋体" w:hAnsi="宋体" w:cs="宋体"/>
          <w:b/>
          <w:bCs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sz w:val="28"/>
          <w:szCs w:val="28"/>
        </w:rPr>
        <w:t>号</w:t>
      </w:r>
      <w:r w:rsidRPr="003E3205">
        <w:rPr>
          <w:rFonts w:ascii="宋体" w:hAnsi="宋体" w:cs="宋体" w:hint="eastAsia"/>
          <w:b/>
          <w:bCs/>
          <w:sz w:val="28"/>
          <w:szCs w:val="28"/>
        </w:rPr>
        <w:t>上午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94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人）：</w:t>
      </w:r>
    </w:p>
    <w:tbl>
      <w:tblPr>
        <w:tblW w:w="9641" w:type="dxa"/>
        <w:tblInd w:w="-106" w:type="dxa"/>
        <w:tblLook w:val="00A0"/>
      </w:tblPr>
      <w:tblGrid>
        <w:gridCol w:w="1360"/>
        <w:gridCol w:w="1360"/>
        <w:gridCol w:w="1360"/>
        <w:gridCol w:w="1360"/>
        <w:gridCol w:w="1360"/>
        <w:gridCol w:w="1360"/>
        <w:gridCol w:w="1481"/>
      </w:tblGrid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bookmarkStart w:id="0" w:name="RANGE_A1"/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李敬祥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邓大坪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刘志国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赵启亮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毛庆福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李喆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刘建州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秦振书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石海浪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付峰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曹国锋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郝胜坤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王贵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王前进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陈开伟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苏孟迪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游小军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董雪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杨祚明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王月平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潘一州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石明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刘福校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罗原泰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郑春燕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官彬杰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宋玉华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杨显冬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吴文汉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金自慧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董远锦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刘玉平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张佳佳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王如岭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贾春文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许智华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陈洪群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李仁富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闰金慧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谢伟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杨波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颜群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孙国位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陈益臻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郑梅凡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张翠兰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陈声云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羊壮绵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符畅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张素红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孟庆香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芝敏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李富浩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杨逢永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何振鹏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何庆军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梁柳丹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曾思衡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何圣科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董长女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卢玉元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陈露阳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许锦霞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孟冠男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郑登儒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李茂源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施宇梅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黄洪林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周瑞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徐金芬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马建平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鲍明征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王振凤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许国良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郑岩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王声豪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符沁芯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邓秀文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宋莉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谭睿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郑明明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赵红玉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陈俊蒙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安彤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Pr="003E3205" w:rsidRDefault="00F14570" w:rsidP="00F14570">
      <w:pPr>
        <w:ind w:firstLineChars="45" w:firstLine="31680"/>
        <w:rPr>
          <w:rFonts w:ascii="宋体"/>
          <w:b/>
          <w:bCs/>
          <w:sz w:val="28"/>
          <w:szCs w:val="28"/>
        </w:rPr>
      </w:pPr>
    </w:p>
    <w:p w:rsidR="00F14570" w:rsidRDefault="00F14570" w:rsidP="003E3205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二、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下午面试名单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57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634" w:type="dxa"/>
        <w:tblInd w:w="-106" w:type="dxa"/>
        <w:tblLook w:val="00A0"/>
      </w:tblPr>
      <w:tblGrid>
        <w:gridCol w:w="1360"/>
        <w:gridCol w:w="1360"/>
        <w:gridCol w:w="1360"/>
        <w:gridCol w:w="1360"/>
        <w:gridCol w:w="1360"/>
        <w:gridCol w:w="1360"/>
        <w:gridCol w:w="1474"/>
      </w:tblGrid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许智华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谷有良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贾少军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李金峰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易德发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熊点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蔡斌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樊芙蓉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强帅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李小弟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王志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张协群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王亮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李朝华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边乐涛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杨志浩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孙国强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赵生炳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肖明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胡续光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张柯伟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席宇君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刘东康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申志才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李海刚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王加琦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贺德华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王忠军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苏德智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甄云鹏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李朔鹏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刘桂宏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周定军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朱帧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曾巧浪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葛英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王丹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施宇梅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李桃梅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郑春燕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张璐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黄丽艳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陈坤菊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王真真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Default="00F14570" w:rsidP="00327642">
      <w:pPr>
        <w:widowControl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F14570" w:rsidRDefault="00F14570" w:rsidP="005A0B17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三、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号上午面试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53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590" w:type="dxa"/>
        <w:tblInd w:w="-106" w:type="dxa"/>
        <w:tblLook w:val="00A0"/>
      </w:tblPr>
      <w:tblGrid>
        <w:gridCol w:w="1360"/>
        <w:gridCol w:w="1360"/>
        <w:gridCol w:w="1360"/>
        <w:gridCol w:w="1430"/>
        <w:gridCol w:w="1360"/>
        <w:gridCol w:w="1360"/>
        <w:gridCol w:w="1360"/>
      </w:tblGrid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王伟娟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李晓珊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王健艳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钟辛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张型旺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蒋馨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陈改改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李聪慧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崔琦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史同庆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郭伟忠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丁雄飞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杨加琳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王晓宇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杨雯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刘凤杰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羊乃康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李小东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黄洪林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田庚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赵鸿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王利强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尚红光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占伟海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吴学忠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陈新宇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王洪飞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符淑梅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马想明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陈剑钊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倪世静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张艺强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阮玉婷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罗旭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文人锋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刘艳鑫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董长江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叶桂花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李和教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刘立伟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陈青青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陈金玲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黄林娜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刘乹坤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杨丽丽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张华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5685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饶承淑</w:t>
            </w:r>
            <w:r w:rsidRPr="00044DBB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Default="00F14570" w:rsidP="005A0B17">
      <w:pPr>
        <w:widowControl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四、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号下午面试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52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5A0B1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356" w:type="dxa"/>
        <w:tblInd w:w="-106" w:type="dxa"/>
        <w:tblLook w:val="00A0"/>
      </w:tblPr>
      <w:tblGrid>
        <w:gridCol w:w="1260"/>
        <w:gridCol w:w="1434"/>
        <w:gridCol w:w="1260"/>
        <w:gridCol w:w="1324"/>
        <w:gridCol w:w="1339"/>
        <w:gridCol w:w="1639"/>
        <w:gridCol w:w="1100"/>
      </w:tblGrid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陈海芳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王恒月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牛仁武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严钰彩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曾承霞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杨凤玲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周丽芳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阮俊燕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顾华迪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李海栋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孙美丽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陆珊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周恩才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符桂莲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李光葵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马明媚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符娇香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吴正玲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余晓琼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穆媛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董玉曼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麦豪静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周秀文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李初菊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戴发丽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陈丹丹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陈永和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麦海仙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符江莲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郭福姣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周燕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吴淑映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匡海燕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陈玉梅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何曼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莫文婷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黎方留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羊初爱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陈若翠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王东爱</w:t>
            </w:r>
          </w:p>
        </w:tc>
      </w:tr>
    </w:tbl>
    <w:p w:rsidR="00F14570" w:rsidRPr="005A0B17" w:rsidRDefault="00F14570" w:rsidP="009E1112">
      <w:pPr>
        <w:widowControl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F14570" w:rsidRDefault="00F14570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五、</w:t>
      </w:r>
      <w:r w:rsidRPr="00220D54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220D54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220D54">
        <w:rPr>
          <w:rFonts w:ascii="仿宋" w:eastAsia="仿宋" w:hAnsi="仿宋" w:cs="仿宋"/>
          <w:b/>
          <w:bCs/>
          <w:color w:val="333333"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号面试</w:t>
      </w:r>
      <w:r w:rsidRPr="00220D54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27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220D54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368" w:type="dxa"/>
        <w:tblInd w:w="-106" w:type="dxa"/>
        <w:tblLook w:val="00A0"/>
      </w:tblPr>
      <w:tblGrid>
        <w:gridCol w:w="1358"/>
        <w:gridCol w:w="1260"/>
        <w:gridCol w:w="1260"/>
        <w:gridCol w:w="1547"/>
        <w:gridCol w:w="1276"/>
        <w:gridCol w:w="1414"/>
        <w:gridCol w:w="1253"/>
      </w:tblGrid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高智星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李济元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王琼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王佳敏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刘震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张德辉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乔峰</w:t>
            </w:r>
          </w:p>
        </w:tc>
      </w:tr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郝迎新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蒋鹏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李永胜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赵咫龙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罗雪婷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金红杰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刘学慧</w:t>
            </w:r>
          </w:p>
        </w:tc>
      </w:tr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吴燕虹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陈俊彰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黄才发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李陵江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王晓临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王向阳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罗圳林</w:t>
            </w:r>
          </w:p>
        </w:tc>
      </w:tr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芮锦伟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康铭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陈辉伟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董晓媛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董芳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六、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号下午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3:00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笔试名单（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49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5A0B1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356" w:type="dxa"/>
        <w:tblInd w:w="-106" w:type="dxa"/>
        <w:tblLook w:val="00A0"/>
      </w:tblPr>
      <w:tblGrid>
        <w:gridCol w:w="1260"/>
        <w:gridCol w:w="1260"/>
        <w:gridCol w:w="1260"/>
        <w:gridCol w:w="1260"/>
        <w:gridCol w:w="1260"/>
        <w:gridCol w:w="1497"/>
        <w:gridCol w:w="1559"/>
      </w:tblGrid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陈海芳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王恒月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牛仁武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杨秋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严钰彩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曾承霞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杨凤玲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周丽芳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阮俊燕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顾华迪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李海栋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孙美丽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陆珊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周恩才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符桂莲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李光葵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马明媚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符娇香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吴正玲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余晓琼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穆媛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董玉曼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麦豪静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周秀文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李初菊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戴发丽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陈丹丹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陈永和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麦海仙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符江莲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郭福姣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周燕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吴淑映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匡海燕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陈玉梅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莫文婷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黎方留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羊初爱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陈若翠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王东爱</w:t>
            </w:r>
          </w:p>
        </w:tc>
      </w:tr>
    </w:tbl>
    <w:p w:rsidR="00F14570" w:rsidRPr="00220D54" w:rsidRDefault="00F14570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sectPr w:rsidR="00F14570" w:rsidRPr="00220D54" w:rsidSect="00F660BB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570" w:rsidRDefault="00F14570" w:rsidP="00E235AF">
      <w:r>
        <w:separator/>
      </w:r>
    </w:p>
  </w:endnote>
  <w:endnote w:type="continuationSeparator" w:id="0">
    <w:p w:rsidR="00F14570" w:rsidRDefault="00F14570" w:rsidP="00E23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570" w:rsidRDefault="00F14570" w:rsidP="00E235AF">
      <w:r>
        <w:separator/>
      </w:r>
    </w:p>
  </w:footnote>
  <w:footnote w:type="continuationSeparator" w:id="0">
    <w:p w:rsidR="00F14570" w:rsidRDefault="00F14570" w:rsidP="00E235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5AF"/>
    <w:rsid w:val="00044DBB"/>
    <w:rsid w:val="0005685B"/>
    <w:rsid w:val="000F00D5"/>
    <w:rsid w:val="00107EC6"/>
    <w:rsid w:val="00110485"/>
    <w:rsid w:val="00130EA4"/>
    <w:rsid w:val="00164727"/>
    <w:rsid w:val="00194759"/>
    <w:rsid w:val="001B4B3B"/>
    <w:rsid w:val="001D73D9"/>
    <w:rsid w:val="00220D54"/>
    <w:rsid w:val="00280107"/>
    <w:rsid w:val="00327642"/>
    <w:rsid w:val="00357FF6"/>
    <w:rsid w:val="003E3205"/>
    <w:rsid w:val="003F0AEF"/>
    <w:rsid w:val="00420FA7"/>
    <w:rsid w:val="00454BCC"/>
    <w:rsid w:val="00476715"/>
    <w:rsid w:val="00495388"/>
    <w:rsid w:val="004D6A18"/>
    <w:rsid w:val="004E591E"/>
    <w:rsid w:val="0058329D"/>
    <w:rsid w:val="005A0B17"/>
    <w:rsid w:val="005B0A5C"/>
    <w:rsid w:val="005D5B18"/>
    <w:rsid w:val="005F1428"/>
    <w:rsid w:val="00677B28"/>
    <w:rsid w:val="00687243"/>
    <w:rsid w:val="006A608B"/>
    <w:rsid w:val="006B4674"/>
    <w:rsid w:val="006E6103"/>
    <w:rsid w:val="00735A8A"/>
    <w:rsid w:val="007B36F3"/>
    <w:rsid w:val="00836BF2"/>
    <w:rsid w:val="008C3776"/>
    <w:rsid w:val="009001A6"/>
    <w:rsid w:val="00906CB6"/>
    <w:rsid w:val="009C3DE9"/>
    <w:rsid w:val="009E1112"/>
    <w:rsid w:val="009E3F3A"/>
    <w:rsid w:val="00A4297E"/>
    <w:rsid w:val="00AE1931"/>
    <w:rsid w:val="00B17B9E"/>
    <w:rsid w:val="00B66E64"/>
    <w:rsid w:val="00C30254"/>
    <w:rsid w:val="00C47D5C"/>
    <w:rsid w:val="00C52B74"/>
    <w:rsid w:val="00C563C8"/>
    <w:rsid w:val="00C7637C"/>
    <w:rsid w:val="00C8409B"/>
    <w:rsid w:val="00C84CB7"/>
    <w:rsid w:val="00CB3921"/>
    <w:rsid w:val="00CB7097"/>
    <w:rsid w:val="00CE5FE6"/>
    <w:rsid w:val="00CE6355"/>
    <w:rsid w:val="00CF7161"/>
    <w:rsid w:val="00D742F4"/>
    <w:rsid w:val="00DA66C6"/>
    <w:rsid w:val="00DA7D17"/>
    <w:rsid w:val="00DB1AEE"/>
    <w:rsid w:val="00DD0894"/>
    <w:rsid w:val="00DF07B4"/>
    <w:rsid w:val="00E235AF"/>
    <w:rsid w:val="00E90437"/>
    <w:rsid w:val="00ED241A"/>
    <w:rsid w:val="00EE1115"/>
    <w:rsid w:val="00EE4394"/>
    <w:rsid w:val="00F05C12"/>
    <w:rsid w:val="00F14570"/>
    <w:rsid w:val="00F24E2E"/>
    <w:rsid w:val="00F538BC"/>
    <w:rsid w:val="00F55C29"/>
    <w:rsid w:val="00F61A95"/>
    <w:rsid w:val="00F660BB"/>
    <w:rsid w:val="00F81BFB"/>
    <w:rsid w:val="00FC1EA4"/>
    <w:rsid w:val="00FD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3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2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35A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2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35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650</TotalTime>
  <Pages>4</Pages>
  <Words>221</Words>
  <Characters>1260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24</cp:revision>
  <dcterms:created xsi:type="dcterms:W3CDTF">2018-01-06T07:34:00Z</dcterms:created>
  <dcterms:modified xsi:type="dcterms:W3CDTF">2018-01-07T12:42:00Z</dcterms:modified>
</cp:coreProperties>
</file>